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A9" w:rsidRPr="003C2CB9" w:rsidRDefault="007546A9" w:rsidP="00CC4AC5">
      <w:pPr>
        <w:spacing w:after="0" w:line="240" w:lineRule="auto"/>
        <w:jc w:val="center"/>
        <w:rPr>
          <w:b/>
          <w:bCs/>
          <w:color w:val="0000FF"/>
          <w:sz w:val="28"/>
          <w:szCs w:val="28"/>
        </w:rPr>
      </w:pPr>
      <w:r w:rsidRPr="003C2CB9">
        <w:rPr>
          <w:b/>
          <w:bCs/>
          <w:color w:val="0000FF"/>
          <w:sz w:val="28"/>
          <w:szCs w:val="28"/>
        </w:rPr>
        <w:t>OFERTA SPECJALISTYCZNEJ PORADNI PSYCHOLOGICZNO – PEDAGOGICZNEJ</w:t>
      </w:r>
    </w:p>
    <w:p w:rsidR="007546A9" w:rsidRPr="003C2CB9" w:rsidRDefault="007546A9" w:rsidP="00CC4AC5">
      <w:pPr>
        <w:spacing w:after="0" w:line="240" w:lineRule="auto"/>
        <w:jc w:val="center"/>
        <w:rPr>
          <w:b/>
          <w:bCs/>
          <w:color w:val="0000FF"/>
          <w:sz w:val="28"/>
          <w:szCs w:val="28"/>
        </w:rPr>
      </w:pPr>
      <w:r w:rsidRPr="003C2CB9">
        <w:rPr>
          <w:b/>
          <w:bCs/>
          <w:color w:val="0000FF"/>
          <w:sz w:val="28"/>
          <w:szCs w:val="28"/>
        </w:rPr>
        <w:t>DORADZTWA ZAWODOWEGO I DLA DZIECI Z WADAMI ROZWOJOWYMI</w:t>
      </w:r>
    </w:p>
    <w:p w:rsidR="007546A9" w:rsidRPr="003C2CB9" w:rsidRDefault="007546A9" w:rsidP="00CC4AC5">
      <w:pPr>
        <w:spacing w:line="360" w:lineRule="auto"/>
        <w:jc w:val="center"/>
        <w:rPr>
          <w:b/>
          <w:bCs/>
          <w:color w:val="0000FF"/>
          <w:sz w:val="28"/>
          <w:szCs w:val="28"/>
        </w:rPr>
      </w:pPr>
      <w:r w:rsidRPr="003C2CB9">
        <w:rPr>
          <w:b/>
          <w:bCs/>
          <w:color w:val="0000FF"/>
          <w:sz w:val="28"/>
          <w:szCs w:val="28"/>
        </w:rPr>
        <w:t>W ŁODZI</w:t>
      </w:r>
    </w:p>
    <w:p w:rsidR="007546A9" w:rsidRDefault="007546A9">
      <w:pPr>
        <w:spacing w:line="360" w:lineRule="auto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KWIECIEŃ 2017 ROKU</w:t>
      </w:r>
    </w:p>
    <w:p w:rsidR="007546A9" w:rsidRDefault="007546A9">
      <w:pPr>
        <w:pStyle w:val="BodyText"/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546A9" w:rsidRDefault="00754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 placówki: Specjalistyczna Poradnia Psychologiczno – Pedagogiczna</w:t>
      </w:r>
    </w:p>
    <w:p w:rsidR="007546A9" w:rsidRDefault="00754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Doradztwa Zawodowego i dla Dzieci z Wadami Rozwojowymi</w:t>
      </w:r>
    </w:p>
    <w:p w:rsidR="007546A9" w:rsidRDefault="00754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Adres: 94 – 050 Łódź, Aleja Ks. Kardynała Stefana Wyszyńskiego 86</w:t>
      </w:r>
    </w:p>
    <w:p w:rsidR="007546A9" w:rsidRDefault="007546A9">
      <w:pPr>
        <w:rPr>
          <w:rFonts w:ascii="Verdana" w:hAnsi="Verdana" w:cs="Verdana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E-mail:</w:t>
      </w:r>
      <w:r>
        <w:t xml:space="preserve"> </w:t>
      </w:r>
      <w:hyperlink r:id="rId4" w:history="1">
        <w:r>
          <w:rPr>
            <w:rStyle w:val="Hyperlink"/>
            <w:rFonts w:ascii="Verdana" w:hAnsi="Verdana" w:cs="Verdana"/>
            <w:sz w:val="20"/>
            <w:szCs w:val="20"/>
            <w:lang w:val="en-US"/>
          </w:rPr>
          <w:t>doradztwo.lodz@gmail.com</w:t>
        </w:r>
      </w:hyperlink>
      <w:r>
        <w:rPr>
          <w:rStyle w:val="Hyperlink"/>
          <w:rFonts w:ascii="Verdana" w:hAnsi="Verdana" w:cs="Verdana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tel./fax 42688-20-70; 42688-21-62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46A9" w:rsidRDefault="007546A9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701"/>
        <w:gridCol w:w="4715"/>
        <w:gridCol w:w="3223"/>
        <w:gridCol w:w="2375"/>
      </w:tblGrid>
      <w:tr w:rsidR="007546A9" w:rsidRPr="005E0E14">
        <w:tc>
          <w:tcPr>
            <w:tcW w:w="1980" w:type="dxa"/>
          </w:tcPr>
          <w:p w:rsidR="007546A9" w:rsidRPr="005E0E14" w:rsidRDefault="007546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Kiedy?</w:t>
            </w:r>
          </w:p>
          <w:p w:rsidR="007546A9" w:rsidRPr="005E0E14" w:rsidRDefault="007546A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46A9" w:rsidRPr="005E0E14" w:rsidRDefault="007546A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W jakich godzinach?</w:t>
            </w:r>
          </w:p>
          <w:p w:rsidR="007546A9" w:rsidRPr="005E0E14" w:rsidRDefault="007546A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715" w:type="dxa"/>
          </w:tcPr>
          <w:p w:rsidR="007546A9" w:rsidRPr="005E0E14" w:rsidRDefault="007546A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Co się będzie działo?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Dla kogo?</w:t>
            </w:r>
          </w:p>
        </w:tc>
        <w:tc>
          <w:tcPr>
            <w:tcW w:w="3223" w:type="dxa"/>
          </w:tcPr>
          <w:p w:rsidR="007546A9" w:rsidRPr="005E0E14" w:rsidRDefault="007546A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Informacje dodatkowe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(kto prowadzi?)</w:t>
            </w:r>
          </w:p>
          <w:p w:rsidR="007546A9" w:rsidRPr="005E0E14" w:rsidRDefault="007546A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375" w:type="dxa"/>
          </w:tcPr>
          <w:p w:rsidR="007546A9" w:rsidRPr="005E0E14" w:rsidRDefault="007546A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Uwagi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(</w:t>
            </w:r>
            <w:r w:rsidRPr="005E0E1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np. zgłoszenia, charakter zamknięty czy otwarty itp</w:t>
            </w: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.)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546A9" w:rsidRPr="005E0E14">
        <w:tc>
          <w:tcPr>
            <w:tcW w:w="1980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6.04.2017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8 – 13</w:t>
            </w:r>
          </w:p>
        </w:tc>
        <w:tc>
          <w:tcPr>
            <w:tcW w:w="4715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Konsultacje psychologiczne</w:t>
            </w:r>
          </w:p>
        </w:tc>
        <w:tc>
          <w:tcPr>
            <w:tcW w:w="3223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Dr Małgorzata Pichlińska – dzieci młodsze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Weronika  Dachnowska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Henryk Nowacki –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dzieci starsze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375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konsultacje indywidualne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konsultacje indywidualne</w:t>
            </w:r>
          </w:p>
        </w:tc>
      </w:tr>
      <w:tr w:rsidR="007546A9" w:rsidRPr="005E0E14">
        <w:tc>
          <w:tcPr>
            <w:tcW w:w="1980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6.04.2017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8 – 13</w:t>
            </w:r>
          </w:p>
        </w:tc>
        <w:tc>
          <w:tcPr>
            <w:tcW w:w="4715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Konsultacje z zakresu SI</w:t>
            </w:r>
          </w:p>
        </w:tc>
        <w:tc>
          <w:tcPr>
            <w:tcW w:w="3223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Dr Magdalena Olempska –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Wysocka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375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zajęcia otwarte</w:t>
            </w:r>
          </w:p>
        </w:tc>
      </w:tr>
      <w:tr w:rsidR="007546A9" w:rsidRPr="005E0E14">
        <w:tc>
          <w:tcPr>
            <w:tcW w:w="1980" w:type="dxa"/>
          </w:tcPr>
          <w:p w:rsidR="007546A9" w:rsidRPr="005E0E14" w:rsidRDefault="007546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6.04.2017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8 – 13</w:t>
            </w:r>
          </w:p>
        </w:tc>
        <w:tc>
          <w:tcPr>
            <w:tcW w:w="4715" w:type="dxa"/>
          </w:tcPr>
          <w:p w:rsidR="007546A9" w:rsidRPr="005E0E14" w:rsidRDefault="007546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konsultacje logopedyczne</w:t>
            </w:r>
          </w:p>
        </w:tc>
        <w:tc>
          <w:tcPr>
            <w:tcW w:w="3223" w:type="dxa"/>
          </w:tcPr>
          <w:p w:rsidR="007546A9" w:rsidRPr="005E0E14" w:rsidRDefault="007546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Sylwia Ramus - Pałdyna</w:t>
            </w:r>
          </w:p>
        </w:tc>
        <w:tc>
          <w:tcPr>
            <w:tcW w:w="2375" w:type="dxa"/>
          </w:tcPr>
          <w:p w:rsidR="007546A9" w:rsidRPr="005E0E14" w:rsidRDefault="007546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zajęcia otwarte</w:t>
            </w:r>
          </w:p>
        </w:tc>
      </w:tr>
      <w:tr w:rsidR="007546A9" w:rsidRPr="005E0E14">
        <w:tc>
          <w:tcPr>
            <w:tcW w:w="1980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6.04.2017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13 – 18</w:t>
            </w:r>
          </w:p>
        </w:tc>
        <w:tc>
          <w:tcPr>
            <w:tcW w:w="4715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konsultacje psychologiczne</w:t>
            </w:r>
          </w:p>
        </w:tc>
        <w:tc>
          <w:tcPr>
            <w:tcW w:w="3223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Magdalena Klimek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Joanna Stanisz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Iwona Stawowska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Ewa Gromek – Kotulska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375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zajęcia indywidualne</w:t>
            </w:r>
          </w:p>
        </w:tc>
      </w:tr>
      <w:tr w:rsidR="007546A9" w:rsidRPr="005E0E14">
        <w:tc>
          <w:tcPr>
            <w:tcW w:w="1980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6.04.2017</w:t>
            </w:r>
          </w:p>
        </w:tc>
        <w:tc>
          <w:tcPr>
            <w:tcW w:w="1701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13 – 18</w:t>
            </w:r>
          </w:p>
        </w:tc>
        <w:tc>
          <w:tcPr>
            <w:tcW w:w="4715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doradztwo zawodowe – konsultacje</w:t>
            </w:r>
          </w:p>
        </w:tc>
        <w:tc>
          <w:tcPr>
            <w:tcW w:w="3223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Maria Rogowska</w:t>
            </w:r>
          </w:p>
        </w:tc>
        <w:tc>
          <w:tcPr>
            <w:tcW w:w="2375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zajęcia indywidualne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7546A9" w:rsidRPr="005E0E14">
        <w:tc>
          <w:tcPr>
            <w:tcW w:w="1980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6.04. 2017</w:t>
            </w:r>
          </w:p>
        </w:tc>
        <w:tc>
          <w:tcPr>
            <w:tcW w:w="1701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15.30 – 18.00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715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Warsztat dla nauczycieli (z prezentacją filmu)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3223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Małgorzata Kurek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Anna Zatorska</w:t>
            </w:r>
          </w:p>
        </w:tc>
        <w:tc>
          <w:tcPr>
            <w:tcW w:w="2375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Zapisy na warsztaty - przez telefon</w:t>
            </w:r>
          </w:p>
        </w:tc>
      </w:tr>
      <w:tr w:rsidR="007546A9" w:rsidRPr="005E0E14">
        <w:tc>
          <w:tcPr>
            <w:tcW w:w="1980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6.04.2017</w:t>
            </w:r>
          </w:p>
        </w:tc>
        <w:tc>
          <w:tcPr>
            <w:tcW w:w="1701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16.00  – 18.00</w:t>
            </w:r>
          </w:p>
        </w:tc>
        <w:tc>
          <w:tcPr>
            <w:tcW w:w="4715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Otwarta szkoła dla rodziców – warsztat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3223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Magdalena Klimek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0E1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Iwona Lanycia</w:t>
            </w:r>
          </w:p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375" w:type="dxa"/>
          </w:tcPr>
          <w:p w:rsidR="007546A9" w:rsidRPr="005E0E14" w:rsidRDefault="0075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:rsidR="007546A9" w:rsidRDefault="007546A9" w:rsidP="00CC4AC5">
      <w:pPr>
        <w:jc w:val="center"/>
      </w:pPr>
      <w:bookmarkStart w:id="0" w:name="_GoBack"/>
      <w:bookmarkEnd w:id="0"/>
    </w:p>
    <w:sectPr w:rsidR="007546A9" w:rsidSect="00557E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D1"/>
    <w:rsid w:val="00090258"/>
    <w:rsid w:val="00355E6C"/>
    <w:rsid w:val="003769DF"/>
    <w:rsid w:val="003C2CB9"/>
    <w:rsid w:val="00557ED1"/>
    <w:rsid w:val="00576080"/>
    <w:rsid w:val="005E0E14"/>
    <w:rsid w:val="005F4C4A"/>
    <w:rsid w:val="007546A9"/>
    <w:rsid w:val="00CC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6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E6C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55E6C"/>
    <w:pPr>
      <w:suppressAutoHyphens/>
      <w:spacing w:after="0" w:line="240" w:lineRule="auto"/>
      <w:jc w:val="center"/>
    </w:pPr>
    <w:rPr>
      <w:rFonts w:ascii="Batang" w:eastAsia="Batang" w:hAnsi="Batang" w:cs="Batang"/>
      <w:sz w:val="36"/>
      <w:szCs w:val="36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55E6C"/>
    <w:rPr>
      <w:rFonts w:ascii="Batang" w:eastAsia="Batang" w:hAnsi="Batang" w:cs="Batang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adztwo.lod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217</Words>
  <Characters>1303</Characters>
  <Application>Microsoft Office Outlook</Application>
  <DocSecurity>0</DocSecurity>
  <Lines>0</Lines>
  <Paragraphs>0</Paragraphs>
  <ScaleCrop>false</ScaleCrop>
  <Company>UMŁ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PORADNI PSYCHOLOGICZNO-PEDAGOGICZNEJ NR 4 W ŁODZI</dc:title>
  <dc:subject/>
  <dc:creator>User1</dc:creator>
  <cp:keywords/>
  <dc:description/>
  <cp:lastModifiedBy>hzubrzycka</cp:lastModifiedBy>
  <cp:revision>3</cp:revision>
  <dcterms:created xsi:type="dcterms:W3CDTF">2017-03-30T08:26:00Z</dcterms:created>
  <dcterms:modified xsi:type="dcterms:W3CDTF">2017-03-30T08:33:00Z</dcterms:modified>
</cp:coreProperties>
</file>