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68" w:rsidRPr="00BC037E" w:rsidRDefault="00F203D2" w:rsidP="0053183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BC037E">
        <w:rPr>
          <w:rFonts w:ascii="Arial" w:hAnsi="Arial" w:cs="Arial"/>
          <w:b/>
          <w:u w:val="single"/>
        </w:rPr>
        <w:t>PROGRAM SPOTKANIA</w:t>
      </w:r>
    </w:p>
    <w:p w:rsidR="008A6755" w:rsidRDefault="008A6755" w:rsidP="00905DC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BC037E" w:rsidRDefault="00F84046" w:rsidP="00905DCE">
      <w:pPr>
        <w:spacing w:after="0" w:line="360" w:lineRule="auto"/>
        <w:jc w:val="center"/>
        <w:rPr>
          <w:rFonts w:ascii="Arial" w:hAnsi="Arial" w:cs="Arial"/>
          <w:bCs/>
        </w:rPr>
      </w:pPr>
      <w:r w:rsidRPr="00BC037E">
        <w:rPr>
          <w:rFonts w:ascii="Arial" w:hAnsi="Arial" w:cs="Arial"/>
          <w:b/>
          <w:bCs/>
        </w:rPr>
        <w:t>S</w:t>
      </w:r>
      <w:r w:rsidR="007708DB" w:rsidRPr="00BC037E">
        <w:rPr>
          <w:rFonts w:ascii="Arial" w:hAnsi="Arial" w:cs="Arial"/>
          <w:b/>
          <w:bCs/>
        </w:rPr>
        <w:t>tosowanie klauzul społecznych w zamówieniach publicznych</w:t>
      </w:r>
      <w:r w:rsidR="00DD0925" w:rsidRPr="00BC037E">
        <w:rPr>
          <w:rFonts w:ascii="Arial" w:hAnsi="Arial" w:cs="Arial"/>
          <w:bCs/>
        </w:rPr>
        <w:t xml:space="preserve"> </w:t>
      </w:r>
    </w:p>
    <w:p w:rsidR="007708DB" w:rsidRPr="00BC037E" w:rsidRDefault="00290A6A" w:rsidP="00905DCE">
      <w:pPr>
        <w:pStyle w:val="Tekstpodstawowy2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Łódź, 27.10.2017</w:t>
      </w:r>
      <w:r w:rsidR="000141EF" w:rsidRPr="00BC037E">
        <w:rPr>
          <w:rFonts w:ascii="Arial" w:hAnsi="Arial" w:cs="Arial"/>
          <w:b/>
        </w:rPr>
        <w:t xml:space="preserve"> r., </w:t>
      </w:r>
      <w:r w:rsidR="007708DB" w:rsidRPr="00BC037E">
        <w:rPr>
          <w:rFonts w:ascii="Arial" w:hAnsi="Arial" w:cs="Arial"/>
          <w:b/>
        </w:rPr>
        <w:t>Instytut Europejski w Łodzi</w:t>
      </w:r>
      <w:r w:rsidR="000141EF" w:rsidRPr="00BC037E">
        <w:rPr>
          <w:rFonts w:ascii="Arial" w:hAnsi="Arial" w:cs="Arial"/>
          <w:b/>
        </w:rPr>
        <w:t xml:space="preserve">, </w:t>
      </w:r>
      <w:r w:rsidR="007708DB" w:rsidRPr="00BC037E">
        <w:rPr>
          <w:rFonts w:ascii="Arial" w:hAnsi="Arial" w:cs="Arial"/>
          <w:b/>
        </w:rPr>
        <w:t>ul. Piotrkowska 262/264</w:t>
      </w:r>
    </w:p>
    <w:p w:rsidR="00531835" w:rsidRPr="00290A6A" w:rsidRDefault="00290A6A" w:rsidP="00290A6A">
      <w:pPr>
        <w:tabs>
          <w:tab w:val="left" w:pos="1632"/>
        </w:tabs>
        <w:spacing w:after="0" w:line="360" w:lineRule="auto"/>
        <w:jc w:val="both"/>
        <w:rPr>
          <w:rFonts w:ascii="Arial" w:hAnsi="Arial" w:cs="Arial"/>
          <w:b/>
        </w:rPr>
      </w:pPr>
      <w:r w:rsidRPr="00290A6A">
        <w:rPr>
          <w:rFonts w:ascii="Arial" w:hAnsi="Arial" w:cs="Arial"/>
          <w:b/>
        </w:rPr>
        <w:tab/>
      </w:r>
    </w:p>
    <w:p w:rsidR="0038316A" w:rsidRDefault="00F84046" w:rsidP="0038316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C037E">
        <w:rPr>
          <w:rFonts w:ascii="Arial" w:hAnsi="Arial" w:cs="Arial"/>
          <w:b/>
          <w:u w:val="single"/>
        </w:rPr>
        <w:t>9.00</w:t>
      </w:r>
      <w:r w:rsidR="0038316A">
        <w:rPr>
          <w:rFonts w:ascii="Arial" w:hAnsi="Arial" w:cs="Arial"/>
          <w:b/>
          <w:u w:val="single"/>
        </w:rPr>
        <w:t xml:space="preserve"> – 9.30</w:t>
      </w:r>
      <w:r w:rsidRPr="00BC037E">
        <w:rPr>
          <w:rFonts w:ascii="Arial" w:hAnsi="Arial" w:cs="Arial"/>
          <w:b/>
          <w:u w:val="single"/>
        </w:rPr>
        <w:t xml:space="preserve"> </w:t>
      </w:r>
      <w:r w:rsidR="00A52C33" w:rsidRPr="00BC037E">
        <w:rPr>
          <w:rFonts w:ascii="Arial" w:hAnsi="Arial" w:cs="Arial"/>
          <w:b/>
          <w:u w:val="single"/>
        </w:rPr>
        <w:t xml:space="preserve">- </w:t>
      </w:r>
      <w:r w:rsidR="00F94031" w:rsidRPr="00BC037E">
        <w:rPr>
          <w:rFonts w:ascii="Arial" w:hAnsi="Arial" w:cs="Arial"/>
          <w:b/>
          <w:u w:val="single"/>
        </w:rPr>
        <w:t>Rejestracja uczestników</w:t>
      </w:r>
    </w:p>
    <w:p w:rsidR="0038316A" w:rsidRPr="00290A6A" w:rsidRDefault="00290A6A" w:rsidP="00290A6A">
      <w:pPr>
        <w:spacing w:after="0" w:line="360" w:lineRule="auto"/>
        <w:jc w:val="right"/>
        <w:rPr>
          <w:rFonts w:ascii="Arial" w:hAnsi="Arial" w:cs="Arial"/>
          <w:b/>
          <w:i/>
          <w:u w:val="single"/>
        </w:rPr>
      </w:pPr>
      <w:r w:rsidRPr="00290A6A">
        <w:rPr>
          <w:rFonts w:ascii="Arial" w:hAnsi="Arial" w:cs="Arial"/>
          <w:b/>
        </w:rPr>
        <w:t xml:space="preserve">Moderator spotkania - </w:t>
      </w:r>
      <w:r w:rsidRPr="00290A6A">
        <w:rPr>
          <w:rFonts w:ascii="Arial" w:hAnsi="Arial" w:cs="Arial"/>
          <w:b/>
          <w:i/>
        </w:rPr>
        <w:t>Pan Tomasz Schimanek</w:t>
      </w:r>
    </w:p>
    <w:p w:rsidR="000E3286" w:rsidRDefault="00A84B71" w:rsidP="0053183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C037E">
        <w:rPr>
          <w:rFonts w:ascii="Arial" w:hAnsi="Arial" w:cs="Arial"/>
          <w:b/>
          <w:u w:val="single"/>
        </w:rPr>
        <w:t>9:</w:t>
      </w:r>
      <w:r w:rsidR="0038316A">
        <w:rPr>
          <w:rFonts w:ascii="Arial" w:hAnsi="Arial" w:cs="Arial"/>
          <w:b/>
          <w:u w:val="single"/>
        </w:rPr>
        <w:t>30</w:t>
      </w:r>
      <w:r w:rsidR="0079452E">
        <w:rPr>
          <w:rFonts w:ascii="Arial" w:hAnsi="Arial" w:cs="Arial"/>
          <w:b/>
          <w:u w:val="single"/>
        </w:rPr>
        <w:t xml:space="preserve"> </w:t>
      </w:r>
      <w:r w:rsidR="0038316A">
        <w:rPr>
          <w:rFonts w:ascii="Arial" w:hAnsi="Arial" w:cs="Arial"/>
          <w:b/>
          <w:u w:val="single"/>
        </w:rPr>
        <w:t>- 11</w:t>
      </w:r>
      <w:r w:rsidRPr="00BC037E">
        <w:rPr>
          <w:rFonts w:ascii="Arial" w:hAnsi="Arial" w:cs="Arial"/>
          <w:b/>
          <w:u w:val="single"/>
        </w:rPr>
        <w:t>:</w:t>
      </w:r>
      <w:r w:rsidR="00290A6A">
        <w:rPr>
          <w:rFonts w:ascii="Arial" w:hAnsi="Arial" w:cs="Arial"/>
          <w:b/>
          <w:u w:val="single"/>
        </w:rPr>
        <w:t>40</w:t>
      </w:r>
      <w:r w:rsidR="00F203D2" w:rsidRPr="00BC037E">
        <w:rPr>
          <w:rFonts w:ascii="Arial" w:hAnsi="Arial" w:cs="Arial"/>
          <w:b/>
          <w:u w:val="single"/>
        </w:rPr>
        <w:t xml:space="preserve"> - </w:t>
      </w:r>
      <w:r w:rsidR="000E3286" w:rsidRPr="00BC037E">
        <w:rPr>
          <w:rFonts w:ascii="Arial" w:hAnsi="Arial" w:cs="Arial"/>
          <w:b/>
          <w:u w:val="single"/>
        </w:rPr>
        <w:t xml:space="preserve"> I część</w:t>
      </w:r>
    </w:p>
    <w:p w:rsidR="0038316A" w:rsidRPr="00BC037E" w:rsidRDefault="0038316A" w:rsidP="0053183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F47EDC" w:rsidRPr="0038316A" w:rsidRDefault="00F203D2" w:rsidP="0038316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i/>
        </w:rPr>
      </w:pPr>
      <w:r w:rsidRPr="00290A6A">
        <w:rPr>
          <w:rFonts w:ascii="Arial" w:hAnsi="Arial" w:cs="Arial"/>
          <w:b/>
        </w:rPr>
        <w:t>Powitanie gości</w:t>
      </w:r>
      <w:r w:rsidR="00A52C33" w:rsidRPr="00BC037E">
        <w:rPr>
          <w:rFonts w:ascii="Arial" w:hAnsi="Arial" w:cs="Arial"/>
        </w:rPr>
        <w:t xml:space="preserve"> </w:t>
      </w:r>
      <w:r w:rsidR="0038316A">
        <w:rPr>
          <w:rFonts w:ascii="Arial" w:hAnsi="Arial" w:cs="Arial"/>
        </w:rPr>
        <w:t xml:space="preserve"> - </w:t>
      </w:r>
      <w:r w:rsidR="0038316A" w:rsidRPr="0038316A">
        <w:rPr>
          <w:rFonts w:ascii="Arial" w:hAnsi="Arial" w:cs="Arial"/>
          <w:i/>
        </w:rPr>
        <w:t>Pan Witold Stępień Marszałek Województwa Łódzkiego, Pan Dariusz Klimczak Wicemarszałek  Województwa Łódzkiego</w:t>
      </w:r>
    </w:p>
    <w:p w:rsidR="0038316A" w:rsidRDefault="0038316A" w:rsidP="0038316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38316A">
        <w:rPr>
          <w:rFonts w:ascii="Arial" w:hAnsi="Arial" w:cs="Arial"/>
          <w:b/>
        </w:rPr>
        <w:t>Klauzule społeczne w zamówieniach publicznych udzielanych przez administrację publiczną</w:t>
      </w:r>
      <w:r>
        <w:rPr>
          <w:rFonts w:ascii="Arial" w:hAnsi="Arial" w:cs="Arial"/>
          <w:b/>
        </w:rPr>
        <w:t xml:space="preserve"> -</w:t>
      </w:r>
      <w:r w:rsidRPr="0038316A">
        <w:rPr>
          <w:rFonts w:ascii="Arial" w:hAnsi="Arial" w:cs="Arial"/>
          <w:i/>
        </w:rPr>
        <w:t xml:space="preserve"> Pan Krzysztof Kwiatkowski, Prezes Najwyższej Izby Kontroli</w:t>
      </w:r>
      <w:r w:rsidRPr="0038316A">
        <w:rPr>
          <w:rFonts w:ascii="Arial" w:hAnsi="Arial" w:cs="Arial"/>
          <w:b/>
        </w:rPr>
        <w:t xml:space="preserve"> </w:t>
      </w:r>
    </w:p>
    <w:p w:rsidR="00C92B45" w:rsidRDefault="00C92B45" w:rsidP="0038316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Stosowanie klauzul społecznych w zamówieniach publicznych Regionalnego Centrum Polityki Społecznej  w Łodzi – </w:t>
      </w:r>
      <w:r w:rsidRPr="00C92B45">
        <w:rPr>
          <w:rFonts w:ascii="Arial" w:hAnsi="Arial" w:cs="Arial"/>
          <w:i/>
        </w:rPr>
        <w:t>Pani Anna Mroczek</w:t>
      </w:r>
      <w:r w:rsidR="00E55D0F">
        <w:rPr>
          <w:rFonts w:ascii="Arial" w:hAnsi="Arial" w:cs="Arial"/>
          <w:i/>
        </w:rPr>
        <w:t>,</w:t>
      </w:r>
      <w:r w:rsidRPr="00C92B45">
        <w:rPr>
          <w:rFonts w:ascii="Arial" w:hAnsi="Arial" w:cs="Arial"/>
          <w:i/>
        </w:rPr>
        <w:t xml:space="preserve"> Dyrektor R</w:t>
      </w:r>
      <w:r w:rsidR="00E55D0F">
        <w:rPr>
          <w:rFonts w:ascii="Arial" w:hAnsi="Arial" w:cs="Arial"/>
          <w:i/>
        </w:rPr>
        <w:t xml:space="preserve">egionalnego Centrum Polityki Społecznej w Łodzi </w:t>
      </w:r>
    </w:p>
    <w:p w:rsidR="0038316A" w:rsidRPr="0028283B" w:rsidRDefault="0038316A" w:rsidP="0028283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i/>
        </w:rPr>
      </w:pPr>
      <w:r w:rsidRPr="0038316A">
        <w:rPr>
          <w:rFonts w:ascii="Arial" w:hAnsi="Arial" w:cs="Arial"/>
          <w:b/>
        </w:rPr>
        <w:t>Stosowanie  aspektów społecznych przy udzielaniu zamówień w ramach projektów finansowanych ze środków Europejskiego Funduszu Społecznego</w:t>
      </w:r>
      <w:r w:rsidR="0028283B" w:rsidRPr="0028283B">
        <w:rPr>
          <w:rFonts w:ascii="Arial" w:hAnsi="Arial" w:cs="Arial"/>
        </w:rPr>
        <w:t xml:space="preserve"> -</w:t>
      </w:r>
      <w:r w:rsidR="0028283B">
        <w:rPr>
          <w:rFonts w:ascii="Arial" w:hAnsi="Arial" w:cs="Arial"/>
          <w:b/>
        </w:rPr>
        <w:t xml:space="preserve"> </w:t>
      </w:r>
      <w:r w:rsidRPr="0028283B">
        <w:rPr>
          <w:rFonts w:ascii="Arial" w:hAnsi="Arial" w:cs="Arial"/>
          <w:i/>
        </w:rPr>
        <w:t>Pan Andrzej Kaczorowski</w:t>
      </w:r>
      <w:r w:rsidR="00AF5BB6" w:rsidRPr="0028283B">
        <w:rPr>
          <w:rFonts w:ascii="Arial" w:hAnsi="Arial" w:cs="Arial"/>
          <w:i/>
        </w:rPr>
        <w:t>,</w:t>
      </w:r>
      <w:r w:rsidRPr="0028283B">
        <w:rPr>
          <w:rFonts w:ascii="Arial" w:hAnsi="Arial" w:cs="Arial"/>
          <w:i/>
        </w:rPr>
        <w:t xml:space="preserve"> Dyrektor Wojewódzkiego Urzędu Pracy  w Łodzi</w:t>
      </w:r>
    </w:p>
    <w:p w:rsidR="00874B52" w:rsidRPr="00874B52" w:rsidRDefault="00874B52" w:rsidP="00874B52">
      <w:pPr>
        <w:spacing w:after="0" w:line="360" w:lineRule="auto"/>
        <w:ind w:left="284"/>
        <w:jc w:val="both"/>
        <w:rPr>
          <w:rFonts w:ascii="Arial" w:hAnsi="Arial" w:cs="Arial"/>
          <w:i/>
        </w:rPr>
      </w:pPr>
    </w:p>
    <w:p w:rsidR="000E3286" w:rsidRPr="00BC037E" w:rsidRDefault="00A84B71" w:rsidP="0053183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C037E">
        <w:rPr>
          <w:rFonts w:ascii="Arial" w:hAnsi="Arial" w:cs="Arial"/>
          <w:b/>
          <w:u w:val="single"/>
        </w:rPr>
        <w:t>11:</w:t>
      </w:r>
      <w:r w:rsidR="00290A6A">
        <w:rPr>
          <w:rFonts w:ascii="Arial" w:hAnsi="Arial" w:cs="Arial"/>
          <w:b/>
          <w:u w:val="single"/>
        </w:rPr>
        <w:t>40</w:t>
      </w:r>
      <w:r w:rsidR="0079452E">
        <w:rPr>
          <w:rFonts w:ascii="Arial" w:hAnsi="Arial" w:cs="Arial"/>
          <w:b/>
          <w:u w:val="single"/>
        </w:rPr>
        <w:t xml:space="preserve"> </w:t>
      </w:r>
      <w:r w:rsidR="00290A6A">
        <w:rPr>
          <w:rFonts w:ascii="Arial" w:hAnsi="Arial" w:cs="Arial"/>
          <w:b/>
          <w:u w:val="single"/>
        </w:rPr>
        <w:t>–</w:t>
      </w:r>
      <w:r w:rsidR="0079452E">
        <w:rPr>
          <w:rFonts w:ascii="Arial" w:hAnsi="Arial" w:cs="Arial"/>
          <w:b/>
          <w:u w:val="single"/>
        </w:rPr>
        <w:t xml:space="preserve"> </w:t>
      </w:r>
      <w:r w:rsidR="00290A6A">
        <w:rPr>
          <w:rFonts w:ascii="Arial" w:hAnsi="Arial" w:cs="Arial"/>
          <w:b/>
          <w:u w:val="single"/>
        </w:rPr>
        <w:t>12:00</w:t>
      </w:r>
      <w:r w:rsidR="000E3286" w:rsidRPr="00BC037E">
        <w:rPr>
          <w:rFonts w:ascii="Arial" w:hAnsi="Arial" w:cs="Arial"/>
          <w:b/>
          <w:u w:val="single"/>
        </w:rPr>
        <w:t xml:space="preserve"> </w:t>
      </w:r>
      <w:r w:rsidR="00A52C33" w:rsidRPr="00BC037E">
        <w:rPr>
          <w:rFonts w:ascii="Arial" w:hAnsi="Arial" w:cs="Arial"/>
          <w:b/>
          <w:u w:val="single"/>
        </w:rPr>
        <w:t xml:space="preserve">- </w:t>
      </w:r>
      <w:r w:rsidR="00E533E9" w:rsidRPr="00BC037E">
        <w:rPr>
          <w:rFonts w:ascii="Arial" w:hAnsi="Arial" w:cs="Arial"/>
          <w:b/>
          <w:u w:val="single"/>
        </w:rPr>
        <w:t>P</w:t>
      </w:r>
      <w:r w:rsidR="000E3286" w:rsidRPr="00BC037E">
        <w:rPr>
          <w:rFonts w:ascii="Arial" w:hAnsi="Arial" w:cs="Arial"/>
          <w:b/>
          <w:u w:val="single"/>
        </w:rPr>
        <w:t>rzerwa kawowa</w:t>
      </w:r>
    </w:p>
    <w:p w:rsidR="00531835" w:rsidRPr="00BC037E" w:rsidRDefault="00531835" w:rsidP="00531835">
      <w:pPr>
        <w:spacing w:after="0" w:line="360" w:lineRule="auto"/>
        <w:jc w:val="both"/>
        <w:rPr>
          <w:rFonts w:ascii="Arial" w:hAnsi="Arial" w:cs="Arial"/>
          <w:b/>
        </w:rPr>
      </w:pPr>
    </w:p>
    <w:p w:rsidR="000E3286" w:rsidRDefault="00290A6A" w:rsidP="0053183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</w:t>
      </w:r>
      <w:r w:rsidR="00A84B71" w:rsidRPr="00BC037E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>0</w:t>
      </w:r>
      <w:r w:rsidR="00874B52">
        <w:rPr>
          <w:rFonts w:ascii="Arial" w:hAnsi="Arial" w:cs="Arial"/>
          <w:b/>
          <w:u w:val="single"/>
        </w:rPr>
        <w:t>0</w:t>
      </w:r>
      <w:r w:rsidR="00E533E9" w:rsidRPr="00BC037E">
        <w:rPr>
          <w:rFonts w:ascii="Arial" w:hAnsi="Arial" w:cs="Arial"/>
          <w:b/>
          <w:u w:val="single"/>
        </w:rPr>
        <w:t xml:space="preserve"> </w:t>
      </w:r>
      <w:r w:rsidR="00A84B71" w:rsidRPr="00BC037E">
        <w:rPr>
          <w:rFonts w:ascii="Arial" w:hAnsi="Arial" w:cs="Arial"/>
          <w:b/>
          <w:u w:val="single"/>
        </w:rPr>
        <w:t>-</w:t>
      </w:r>
      <w:r w:rsidR="00E533E9" w:rsidRPr="00BC037E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15</w:t>
      </w:r>
      <w:r w:rsidR="00A84B71" w:rsidRPr="00BC037E">
        <w:rPr>
          <w:rFonts w:ascii="Arial" w:hAnsi="Arial" w:cs="Arial"/>
          <w:b/>
          <w:u w:val="single"/>
        </w:rPr>
        <w:t>:</w:t>
      </w:r>
      <w:r w:rsidR="0028283B">
        <w:rPr>
          <w:rFonts w:ascii="Arial" w:hAnsi="Arial" w:cs="Arial"/>
          <w:b/>
          <w:u w:val="single"/>
        </w:rPr>
        <w:t>3</w:t>
      </w:r>
      <w:r w:rsidR="00064B1C" w:rsidRPr="00BC037E">
        <w:rPr>
          <w:rFonts w:ascii="Arial" w:hAnsi="Arial" w:cs="Arial"/>
          <w:b/>
          <w:u w:val="single"/>
        </w:rPr>
        <w:t>0</w:t>
      </w:r>
      <w:r w:rsidR="00151914" w:rsidRPr="00BC037E">
        <w:rPr>
          <w:rFonts w:ascii="Arial" w:hAnsi="Arial" w:cs="Arial"/>
          <w:b/>
          <w:u w:val="single"/>
        </w:rPr>
        <w:t xml:space="preserve"> - </w:t>
      </w:r>
      <w:r w:rsidR="000E3286" w:rsidRPr="00BC037E">
        <w:rPr>
          <w:rFonts w:ascii="Arial" w:hAnsi="Arial" w:cs="Arial"/>
          <w:b/>
          <w:u w:val="single"/>
        </w:rPr>
        <w:t xml:space="preserve"> II część</w:t>
      </w:r>
    </w:p>
    <w:p w:rsidR="0028283B" w:rsidRPr="00290A6A" w:rsidRDefault="0028283B" w:rsidP="0028283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i/>
        </w:rPr>
      </w:pPr>
      <w:r w:rsidRPr="00874B52">
        <w:rPr>
          <w:rFonts w:ascii="Arial" w:hAnsi="Arial" w:cs="Arial"/>
          <w:b/>
        </w:rPr>
        <w:t>Aspekty prawn</w:t>
      </w:r>
      <w:r>
        <w:rPr>
          <w:rFonts w:ascii="Arial" w:hAnsi="Arial" w:cs="Arial"/>
          <w:b/>
        </w:rPr>
        <w:t xml:space="preserve">o-formalne klauzul społecznych </w:t>
      </w:r>
    </w:p>
    <w:p w:rsidR="00290A6A" w:rsidRPr="0028283B" w:rsidRDefault="0028283B" w:rsidP="0028283B">
      <w:pPr>
        <w:spacing w:after="0" w:line="240" w:lineRule="auto"/>
        <w:ind w:left="284"/>
        <w:jc w:val="both"/>
        <w:rPr>
          <w:rFonts w:ascii="Arial" w:hAnsi="Arial" w:cs="Arial"/>
          <w:i/>
        </w:rPr>
      </w:pPr>
      <w:r w:rsidRPr="00874B52">
        <w:rPr>
          <w:rFonts w:ascii="Arial" w:hAnsi="Arial" w:cs="Arial"/>
          <w:i/>
        </w:rPr>
        <w:t>Pan Tomasz Schimanek, Ekspert ds. organizacji pozarządowych i programów społecznych</w:t>
      </w:r>
    </w:p>
    <w:p w:rsidR="00874B52" w:rsidRPr="00874B52" w:rsidRDefault="00874B52" w:rsidP="00290A6A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874B52">
        <w:rPr>
          <w:rFonts w:ascii="Arial" w:hAnsi="Arial" w:cs="Arial"/>
          <w:b/>
        </w:rPr>
        <w:t>Społecznie odpowiedzialne samorządy –</w:t>
      </w:r>
      <w:r w:rsidR="00C92B45">
        <w:rPr>
          <w:rFonts w:ascii="Arial" w:hAnsi="Arial" w:cs="Arial"/>
          <w:b/>
        </w:rPr>
        <w:t xml:space="preserve"> zlecanie zadań Podmiotom Ekonomii Społecznej</w:t>
      </w:r>
      <w:r w:rsidR="00290A6A">
        <w:rPr>
          <w:rFonts w:ascii="Arial" w:hAnsi="Arial" w:cs="Arial"/>
          <w:b/>
        </w:rPr>
        <w:t>:</w:t>
      </w:r>
    </w:p>
    <w:p w:rsidR="00874B52" w:rsidRPr="00874B52" w:rsidRDefault="00874B52" w:rsidP="00290A6A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874B52">
        <w:rPr>
          <w:rFonts w:ascii="Arial" w:hAnsi="Arial" w:cs="Arial"/>
          <w:i/>
        </w:rPr>
        <w:t xml:space="preserve">Pan </w:t>
      </w:r>
      <w:r w:rsidR="00AF5BB6">
        <w:rPr>
          <w:rFonts w:ascii="Arial" w:hAnsi="Arial" w:cs="Arial"/>
          <w:i/>
        </w:rPr>
        <w:t xml:space="preserve">Wacław Jacek Adamczyk, </w:t>
      </w:r>
      <w:r w:rsidR="00AF5BB6" w:rsidRPr="00AF5BB6">
        <w:rPr>
          <w:rFonts w:ascii="Arial" w:hAnsi="Arial" w:cs="Arial"/>
          <w:bCs/>
          <w:i/>
        </w:rPr>
        <w:t>Burmistrz Białej Rawskiej</w:t>
      </w:r>
    </w:p>
    <w:p w:rsidR="00E200FF" w:rsidRPr="00E200FF" w:rsidRDefault="007F00A0" w:rsidP="00E200FF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i/>
        </w:rPr>
      </w:pPr>
      <w:r w:rsidRPr="00E200FF">
        <w:rPr>
          <w:rFonts w:ascii="Arial" w:hAnsi="Arial" w:cs="Arial"/>
          <w:b/>
        </w:rPr>
        <w:t xml:space="preserve">Korzyści dla Podmiotów Ekonomii Społecznej ze stosowania klauzule społecznych  </w:t>
      </w:r>
      <w:r w:rsidR="00E200FF" w:rsidRPr="00E200FF">
        <w:rPr>
          <w:rFonts w:ascii="Arial" w:hAnsi="Arial" w:cs="Arial"/>
          <w:i/>
        </w:rPr>
        <w:t>Pracownik Zakładu Aktywności Zawodowej Caritas Archidiecezji Łódzkiej</w:t>
      </w:r>
    </w:p>
    <w:p w:rsidR="007F00A0" w:rsidRDefault="007F00A0" w:rsidP="00E200FF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874B52">
        <w:rPr>
          <w:rFonts w:ascii="Arial" w:hAnsi="Arial" w:cs="Arial"/>
          <w:i/>
        </w:rPr>
        <w:t>Pan Robert Goździk, Prezes Rawsko Bialskiej Spółdzielni Socjalnej „Nadzieja i Praca”</w:t>
      </w:r>
    </w:p>
    <w:p w:rsidR="007F00A0" w:rsidRPr="007F00A0" w:rsidRDefault="007F00A0" w:rsidP="007F00A0">
      <w:pPr>
        <w:spacing w:after="0" w:line="360" w:lineRule="auto"/>
        <w:ind w:left="284"/>
        <w:jc w:val="both"/>
        <w:rPr>
          <w:rFonts w:ascii="Arial" w:hAnsi="Arial" w:cs="Arial"/>
          <w:i/>
        </w:rPr>
      </w:pPr>
    </w:p>
    <w:p w:rsidR="00290A6A" w:rsidRDefault="00290A6A" w:rsidP="00290A6A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D</w:t>
      </w:r>
      <w:r w:rsidRPr="00290A6A">
        <w:rPr>
          <w:rFonts w:ascii="Arial" w:hAnsi="Arial" w:cs="Arial"/>
          <w:b/>
        </w:rPr>
        <w:t xml:space="preserve">yskusja z udziałem uczestników spotkania </w:t>
      </w:r>
    </w:p>
    <w:p w:rsidR="00290A6A" w:rsidRPr="00290A6A" w:rsidRDefault="00290A6A" w:rsidP="00290A6A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  <w:b/>
          <w:i/>
        </w:rPr>
      </w:pPr>
      <w:r w:rsidRPr="00290A6A">
        <w:rPr>
          <w:rFonts w:ascii="Arial" w:hAnsi="Arial" w:cs="Arial"/>
          <w:b/>
        </w:rPr>
        <w:t>Podsumowanie i zakończenie spotkania</w:t>
      </w:r>
    </w:p>
    <w:p w:rsidR="00064B1C" w:rsidRPr="00BC037E" w:rsidRDefault="00064B1C" w:rsidP="00B26926">
      <w:pPr>
        <w:spacing w:after="0" w:line="360" w:lineRule="auto"/>
        <w:ind w:left="567"/>
        <w:jc w:val="both"/>
        <w:rPr>
          <w:rFonts w:ascii="Arial" w:hAnsi="Arial" w:cs="Arial"/>
          <w:b/>
        </w:rPr>
      </w:pPr>
    </w:p>
    <w:p w:rsidR="00F203D2" w:rsidRPr="00BC037E" w:rsidRDefault="00290A6A" w:rsidP="0053183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Obiad</w:t>
      </w:r>
    </w:p>
    <w:p w:rsidR="00531835" w:rsidRPr="00BC037E" w:rsidRDefault="00531835" w:rsidP="00531835">
      <w:pPr>
        <w:spacing w:after="0" w:line="360" w:lineRule="auto"/>
        <w:jc w:val="both"/>
        <w:rPr>
          <w:rFonts w:ascii="Arial" w:hAnsi="Arial" w:cs="Arial"/>
          <w:b/>
        </w:rPr>
      </w:pPr>
    </w:p>
    <w:p w:rsidR="00290A6A" w:rsidRPr="00BC037E" w:rsidRDefault="00290A6A" w:rsidP="00290A6A">
      <w:pPr>
        <w:spacing w:after="0" w:line="360" w:lineRule="auto"/>
        <w:jc w:val="both"/>
        <w:rPr>
          <w:rFonts w:ascii="Arial" w:hAnsi="Arial" w:cs="Arial"/>
        </w:rPr>
      </w:pPr>
    </w:p>
    <w:sectPr w:rsidR="00290A6A" w:rsidRPr="00BC037E" w:rsidSect="00BC037E">
      <w:headerReference w:type="default" r:id="rId8"/>
      <w:pgSz w:w="11906" w:h="16838"/>
      <w:pgMar w:top="1418" w:right="1418" w:bottom="284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11B" w:rsidRDefault="00D8111B" w:rsidP="00D26FDF">
      <w:pPr>
        <w:spacing w:after="0" w:line="240" w:lineRule="auto"/>
      </w:pPr>
      <w:r>
        <w:separator/>
      </w:r>
    </w:p>
  </w:endnote>
  <w:endnote w:type="continuationSeparator" w:id="0">
    <w:p w:rsidR="00D8111B" w:rsidRDefault="00D8111B" w:rsidP="00D2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11B" w:rsidRDefault="00D8111B" w:rsidP="00D26FDF">
      <w:pPr>
        <w:spacing w:after="0" w:line="240" w:lineRule="auto"/>
      </w:pPr>
      <w:r>
        <w:separator/>
      </w:r>
    </w:p>
  </w:footnote>
  <w:footnote w:type="continuationSeparator" w:id="0">
    <w:p w:rsidR="00D8111B" w:rsidRDefault="00D8111B" w:rsidP="00D2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A6A" w:rsidRDefault="003118F8">
    <w:pPr>
      <w:pStyle w:val="Nagwek"/>
    </w:pPr>
    <w:r>
      <w:rPr>
        <w:noProof/>
        <w:lang w:eastAsia="pl-PL"/>
      </w:rPr>
      <w:drawing>
        <wp:inline distT="0" distB="0" distL="0" distR="0">
          <wp:extent cx="5760720" cy="723900"/>
          <wp:effectExtent l="19050" t="0" r="0" b="0"/>
          <wp:docPr id="1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A6A" w:rsidRDefault="00290A6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532"/>
    <w:multiLevelType w:val="hybridMultilevel"/>
    <w:tmpl w:val="A6661F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037FA6"/>
    <w:multiLevelType w:val="hybridMultilevel"/>
    <w:tmpl w:val="C25CD3F6"/>
    <w:lvl w:ilvl="0" w:tplc="109C90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17365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7B57"/>
    <w:multiLevelType w:val="multilevel"/>
    <w:tmpl w:val="FCAE4BC8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3">
    <w:nsid w:val="33CD7F4C"/>
    <w:multiLevelType w:val="multilevel"/>
    <w:tmpl w:val="C69E28E8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4">
    <w:nsid w:val="3B003217"/>
    <w:multiLevelType w:val="hybridMultilevel"/>
    <w:tmpl w:val="999C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9712B"/>
    <w:multiLevelType w:val="hybridMultilevel"/>
    <w:tmpl w:val="9C62D686"/>
    <w:lvl w:ilvl="0" w:tplc="28A6C03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42F3E"/>
    <w:multiLevelType w:val="hybridMultilevel"/>
    <w:tmpl w:val="40FA3E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9493FEE"/>
    <w:multiLevelType w:val="hybridMultilevel"/>
    <w:tmpl w:val="BF48A9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A6B204A"/>
    <w:multiLevelType w:val="multilevel"/>
    <w:tmpl w:val="FBC8D406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9">
    <w:nsid w:val="4B8A2B3A"/>
    <w:multiLevelType w:val="multilevel"/>
    <w:tmpl w:val="6D1E84C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F72201F"/>
    <w:multiLevelType w:val="hybridMultilevel"/>
    <w:tmpl w:val="116845FE"/>
    <w:lvl w:ilvl="0" w:tplc="BC6888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17365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875B7"/>
    <w:multiLevelType w:val="multilevel"/>
    <w:tmpl w:val="953C972E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576E5909"/>
    <w:multiLevelType w:val="hybridMultilevel"/>
    <w:tmpl w:val="CFF6CFCC"/>
    <w:lvl w:ilvl="0" w:tplc="28A6C03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32DFC"/>
    <w:multiLevelType w:val="multilevel"/>
    <w:tmpl w:val="CC7C5D2C"/>
    <w:lvl w:ilvl="0">
      <w:start w:val="12"/>
      <w:numFmt w:val="decimal"/>
      <w:lvlText w:val="%1.0"/>
      <w:lvlJc w:val="left"/>
      <w:pPr>
        <w:ind w:left="108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78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04" w:hanging="1800"/>
      </w:pPr>
      <w:rPr>
        <w:rFonts w:hint="default"/>
        <w:b/>
      </w:rPr>
    </w:lvl>
  </w:abstractNum>
  <w:abstractNum w:abstractNumId="14">
    <w:nsid w:val="604F0FEF"/>
    <w:multiLevelType w:val="multilevel"/>
    <w:tmpl w:val="12B28F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67822C16"/>
    <w:multiLevelType w:val="hybridMultilevel"/>
    <w:tmpl w:val="4FD2B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E6ED6"/>
    <w:multiLevelType w:val="hybridMultilevel"/>
    <w:tmpl w:val="CF2E9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C2E5722"/>
    <w:multiLevelType w:val="multilevel"/>
    <w:tmpl w:val="0F8263D6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8">
    <w:nsid w:val="7E380CC6"/>
    <w:multiLevelType w:val="multilevel"/>
    <w:tmpl w:val="92904008"/>
    <w:lvl w:ilvl="0">
      <w:start w:val="12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9"/>
  </w:num>
  <w:num w:numId="6">
    <w:abstractNumId w:val="2"/>
  </w:num>
  <w:num w:numId="7">
    <w:abstractNumId w:val="13"/>
  </w:num>
  <w:num w:numId="8">
    <w:abstractNumId w:val="17"/>
  </w:num>
  <w:num w:numId="9">
    <w:abstractNumId w:val="8"/>
  </w:num>
  <w:num w:numId="10">
    <w:abstractNumId w:val="11"/>
  </w:num>
  <w:num w:numId="11">
    <w:abstractNumId w:val="3"/>
  </w:num>
  <w:num w:numId="12">
    <w:abstractNumId w:val="18"/>
  </w:num>
  <w:num w:numId="13">
    <w:abstractNumId w:val="14"/>
  </w:num>
  <w:num w:numId="14">
    <w:abstractNumId w:val="4"/>
  </w:num>
  <w:num w:numId="15">
    <w:abstractNumId w:val="15"/>
  </w:num>
  <w:num w:numId="16">
    <w:abstractNumId w:val="16"/>
  </w:num>
  <w:num w:numId="17">
    <w:abstractNumId w:val="7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82F32"/>
    <w:rsid w:val="000141EF"/>
    <w:rsid w:val="000161AB"/>
    <w:rsid w:val="0005395C"/>
    <w:rsid w:val="00064B1C"/>
    <w:rsid w:val="000D490E"/>
    <w:rsid w:val="000D694A"/>
    <w:rsid w:val="000E3286"/>
    <w:rsid w:val="001439D4"/>
    <w:rsid w:val="001474AB"/>
    <w:rsid w:val="00151914"/>
    <w:rsid w:val="00161D31"/>
    <w:rsid w:val="0028283B"/>
    <w:rsid w:val="00290A6A"/>
    <w:rsid w:val="002A3B53"/>
    <w:rsid w:val="002F0B53"/>
    <w:rsid w:val="002F5FB7"/>
    <w:rsid w:val="003118F8"/>
    <w:rsid w:val="00317A46"/>
    <w:rsid w:val="0038316A"/>
    <w:rsid w:val="003A6B07"/>
    <w:rsid w:val="003D4BB7"/>
    <w:rsid w:val="003F68BA"/>
    <w:rsid w:val="004042EF"/>
    <w:rsid w:val="00454171"/>
    <w:rsid w:val="004811FC"/>
    <w:rsid w:val="004866C0"/>
    <w:rsid w:val="00492AE1"/>
    <w:rsid w:val="00527CC8"/>
    <w:rsid w:val="00531835"/>
    <w:rsid w:val="005631E7"/>
    <w:rsid w:val="00590D27"/>
    <w:rsid w:val="005A3E39"/>
    <w:rsid w:val="005B21F0"/>
    <w:rsid w:val="005D2AF9"/>
    <w:rsid w:val="005F0DF1"/>
    <w:rsid w:val="00607F14"/>
    <w:rsid w:val="006268AB"/>
    <w:rsid w:val="0064440A"/>
    <w:rsid w:val="00653D60"/>
    <w:rsid w:val="006756E1"/>
    <w:rsid w:val="006C0789"/>
    <w:rsid w:val="006E555F"/>
    <w:rsid w:val="00714002"/>
    <w:rsid w:val="007414A6"/>
    <w:rsid w:val="007708DB"/>
    <w:rsid w:val="00791254"/>
    <w:rsid w:val="0079452E"/>
    <w:rsid w:val="007B62B4"/>
    <w:rsid w:val="007C61D8"/>
    <w:rsid w:val="007E1573"/>
    <w:rsid w:val="007F00A0"/>
    <w:rsid w:val="007F01A7"/>
    <w:rsid w:val="007F2F9C"/>
    <w:rsid w:val="0083092D"/>
    <w:rsid w:val="00874B52"/>
    <w:rsid w:val="008A6755"/>
    <w:rsid w:val="008C5DAF"/>
    <w:rsid w:val="008D4F03"/>
    <w:rsid w:val="00905DCE"/>
    <w:rsid w:val="009D1868"/>
    <w:rsid w:val="00A44EC2"/>
    <w:rsid w:val="00A52C33"/>
    <w:rsid w:val="00A84B71"/>
    <w:rsid w:val="00AE10F6"/>
    <w:rsid w:val="00AE300E"/>
    <w:rsid w:val="00AF5BB6"/>
    <w:rsid w:val="00B12115"/>
    <w:rsid w:val="00B26926"/>
    <w:rsid w:val="00B7042B"/>
    <w:rsid w:val="00B82F32"/>
    <w:rsid w:val="00BA63B3"/>
    <w:rsid w:val="00BC037E"/>
    <w:rsid w:val="00BE7FD7"/>
    <w:rsid w:val="00C3420D"/>
    <w:rsid w:val="00C37D33"/>
    <w:rsid w:val="00C84EC3"/>
    <w:rsid w:val="00C92B45"/>
    <w:rsid w:val="00CC1BDC"/>
    <w:rsid w:val="00CD565D"/>
    <w:rsid w:val="00D26FDF"/>
    <w:rsid w:val="00D55DFD"/>
    <w:rsid w:val="00D8111B"/>
    <w:rsid w:val="00D82656"/>
    <w:rsid w:val="00D9083D"/>
    <w:rsid w:val="00D950E8"/>
    <w:rsid w:val="00DC302E"/>
    <w:rsid w:val="00DD0925"/>
    <w:rsid w:val="00DD3180"/>
    <w:rsid w:val="00DE43E7"/>
    <w:rsid w:val="00E02450"/>
    <w:rsid w:val="00E15552"/>
    <w:rsid w:val="00E200FF"/>
    <w:rsid w:val="00E30906"/>
    <w:rsid w:val="00E533E9"/>
    <w:rsid w:val="00E55D0F"/>
    <w:rsid w:val="00E7700F"/>
    <w:rsid w:val="00E92C22"/>
    <w:rsid w:val="00EC1898"/>
    <w:rsid w:val="00ED6062"/>
    <w:rsid w:val="00F203D2"/>
    <w:rsid w:val="00F227A6"/>
    <w:rsid w:val="00F47EDC"/>
    <w:rsid w:val="00F76927"/>
    <w:rsid w:val="00F84046"/>
    <w:rsid w:val="00F94031"/>
    <w:rsid w:val="00FC1112"/>
    <w:rsid w:val="00FF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0F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708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708D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20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Rydz\Desktop\black_efs_rcp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E66F7-9F40-4765-8EFB-11971777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black_efs_rcps</Template>
  <TotalTime>9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Bogusz</dc:creator>
  <cp:lastModifiedBy>Piotr Pietrzak</cp:lastModifiedBy>
  <cp:revision>4</cp:revision>
  <cp:lastPrinted>2016-10-05T10:40:00Z</cp:lastPrinted>
  <dcterms:created xsi:type="dcterms:W3CDTF">2017-10-11T09:04:00Z</dcterms:created>
  <dcterms:modified xsi:type="dcterms:W3CDTF">2017-10-11T10:20:00Z</dcterms:modified>
</cp:coreProperties>
</file>